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08542" w14:textId="1E9BFD8C" w:rsidR="000557F2" w:rsidRDefault="00FB4000" w:rsidP="006F370D">
      <w:pPr>
        <w:pStyle w:val="DateandRecipient"/>
        <w:rPr>
          <w:rFonts w:ascii="Calibri" w:hAnsi="Calibri"/>
          <w:b/>
          <w:sz w:val="56"/>
        </w:rPr>
      </w:pPr>
      <w:r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F0E13" wp14:editId="2C91DCB4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4686300" cy="3086100"/>
                <wp:effectExtent l="0" t="0" r="38100" b="38100"/>
                <wp:wrapSquare wrapText="bothSides"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086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AA5BA" w14:textId="77777777" w:rsidR="00D81E71" w:rsidRDefault="00D81E71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 w:rsidRPr="00B60757">
                              <w:rPr>
                                <w:color w:val="FF0000"/>
                                <w:sz w:val="72"/>
                              </w:rPr>
                              <w:t>1.</w:t>
                            </w:r>
                            <w:r w:rsidRPr="006C48A0">
                              <w:rPr>
                                <w:color w:val="FF0000"/>
                                <w:sz w:val="72"/>
                              </w:rPr>
                              <w:t xml:space="preserve"> </w:t>
                            </w:r>
                            <w:r w:rsidRPr="00977B57">
                              <w:rPr>
                                <w:color w:val="FF0000"/>
                                <w:sz w:val="48"/>
                              </w:rPr>
                              <w:t>Hvordan skal du tjene penger?</w:t>
                            </w:r>
                          </w:p>
                          <w:p w14:paraId="106E1442" w14:textId="77777777" w:rsidR="00D81E71" w:rsidRDefault="00D81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t>- Hva er idéen din?</w:t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28F4A08" w14:textId="6A0BEB7C" w:rsidR="00D81E71" w:rsidRPr="00D81E71" w:rsidRDefault="00D81E71">
                            <w:pPr>
                              <w:rPr>
                                <w:sz w:val="6"/>
                                <w:szCs w:val="32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6BDA84F" w14:textId="197F669A" w:rsidR="00D81E71" w:rsidRDefault="00D81E71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81E71">
                              <w:rPr>
                                <w:sz w:val="28"/>
                                <w:szCs w:val="32"/>
                              </w:rPr>
                              <w:t>- Hva er inntektene?</w:t>
                            </w:r>
                          </w:p>
                          <w:p w14:paraId="3874BB9A" w14:textId="77777777" w:rsidR="00A705AE" w:rsidRDefault="00A705AE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 (</w:t>
                            </w:r>
                            <w:r w:rsidR="00D81E71" w:rsidRPr="00D81E71">
                              <w:rPr>
                                <w:sz w:val="28"/>
                                <w:szCs w:val="28"/>
                              </w:rPr>
                              <w:t>antall enheter solgt pr. år  x gj.sn. pris)</w:t>
                            </w:r>
                            <w:r w:rsidR="00D81E71" w:rsidRPr="00D81E7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514B725" w14:textId="714DDAC2" w:rsidR="00D81E71" w:rsidRPr="00D81E71" w:rsidRDefault="00D81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32"/>
                              </w:rPr>
                              <w:t>- Hva er kostnadene?</w:t>
                            </w:r>
                          </w:p>
                          <w:p w14:paraId="78E86717" w14:textId="77777777" w:rsidR="00D81E71" w:rsidRPr="00AC7509" w:rsidRDefault="00D81E71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6C7D877" w14:textId="77777777" w:rsidR="00D81E71" w:rsidRPr="00AC7509" w:rsidRDefault="00D81E71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C8117E" w14:textId="77777777" w:rsidR="00D81E71" w:rsidRPr="00AC7509" w:rsidRDefault="00D81E71">
                            <w:pPr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14" o:spid="_x0000_s1026" type="#_x0000_t202" style="position:absolute;margin-left:0;margin-top:63pt;width:369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" fillcolor="#c6d9f1 [671]" strokecolor="black [3213]">
                <v:textbox>
                  <w:txbxContent>
                    <w:p w14:paraId="3EDAA5BA" w14:textId="77777777" w:rsidR="00D81E71" w:rsidRDefault="00D81E71">
                      <w:pPr>
                        <w:rPr>
                          <w:color w:val="FF0000"/>
                          <w:sz w:val="48"/>
                        </w:rPr>
                      </w:pPr>
                      <w:r w:rsidRPr="00B60757">
                        <w:rPr>
                          <w:color w:val="FF0000"/>
                          <w:sz w:val="72"/>
                        </w:rPr>
                        <w:t>1.</w:t>
                      </w:r>
                      <w:r w:rsidRPr="006C48A0">
                        <w:rPr>
                          <w:color w:val="FF0000"/>
                          <w:sz w:val="72"/>
                        </w:rPr>
                        <w:t xml:space="preserve"> </w:t>
                      </w:r>
                      <w:r w:rsidRPr="00977B57">
                        <w:rPr>
                          <w:color w:val="FF0000"/>
                          <w:sz w:val="48"/>
                        </w:rPr>
                        <w:t>Hvordan skal du tjene penger?</w:t>
                      </w:r>
                    </w:p>
                    <w:p w14:paraId="106E1442" w14:textId="77777777" w:rsidR="00D81E71" w:rsidRDefault="00D81E71">
                      <w:pPr>
                        <w:rPr>
                          <w:sz w:val="28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t>- Hva er idéen din?</w:t>
                      </w:r>
                      <w:r w:rsidRPr="00D81E7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528F4A08" w14:textId="6A0BEB7C" w:rsidR="00D81E71" w:rsidRPr="00D81E71" w:rsidRDefault="00D81E71">
                      <w:pPr>
                        <w:rPr>
                          <w:sz w:val="6"/>
                          <w:szCs w:val="32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16BDA84F" w14:textId="197F669A" w:rsidR="00D81E71" w:rsidRDefault="00D81E71">
                      <w:pPr>
                        <w:rPr>
                          <w:sz w:val="28"/>
                          <w:szCs w:val="32"/>
                        </w:rPr>
                      </w:pPr>
                      <w:r w:rsidRPr="00D81E71">
                        <w:rPr>
                          <w:sz w:val="28"/>
                          <w:szCs w:val="32"/>
                        </w:rPr>
                        <w:t>- Hva er inntektene?</w:t>
                      </w:r>
                    </w:p>
                    <w:p w14:paraId="3874BB9A" w14:textId="77777777" w:rsidR="00A705AE" w:rsidRDefault="00A705AE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 (</w:t>
                      </w:r>
                      <w:r w:rsidR="00D81E71" w:rsidRPr="00D81E71">
                        <w:rPr>
                          <w:sz w:val="28"/>
                          <w:szCs w:val="28"/>
                        </w:rPr>
                        <w:t>antall enheter solgt pr. år  x gj.sn. pris)</w:t>
                      </w:r>
                      <w:r w:rsidR="00D81E71" w:rsidRPr="00D81E7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514B725" w14:textId="714DDAC2" w:rsidR="00D81E71" w:rsidRPr="00D81E71" w:rsidRDefault="00D81E71">
                      <w:pPr>
                        <w:rPr>
                          <w:sz w:val="28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32"/>
                        </w:rPr>
                        <w:t>- Hva er kostnadene?</w:t>
                      </w:r>
                    </w:p>
                    <w:p w14:paraId="78E86717" w14:textId="77777777" w:rsidR="00D81E71" w:rsidRPr="00AC7509" w:rsidRDefault="00D81E71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6C7D877" w14:textId="77777777" w:rsidR="00D81E71" w:rsidRPr="00AC7509" w:rsidRDefault="00D81E71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BC8117E" w14:textId="77777777" w:rsidR="00D81E71" w:rsidRPr="00AC7509" w:rsidRDefault="00D81E71">
                      <w:pPr>
                        <w:rPr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EB19B" wp14:editId="2DDBAF0F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</wp:posOffset>
                </wp:positionV>
                <wp:extent cx="5143500" cy="3086100"/>
                <wp:effectExtent l="0" t="0" r="38100" b="38100"/>
                <wp:wrapSquare wrapText="bothSides"/>
                <wp:docPr id="18" name="Tekstbok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086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AF0B2" w14:textId="6DD0FDEB" w:rsidR="00D81E71" w:rsidRPr="00D81E71" w:rsidRDefault="00D81E71" w:rsidP="006C48A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B60757">
                              <w:rPr>
                                <w:color w:val="FF0000"/>
                                <w:sz w:val="72"/>
                              </w:rPr>
                              <w:t>2.</w:t>
                            </w:r>
                            <w:r w:rsidRPr="006C48A0">
                              <w:rPr>
                                <w:color w:val="FF000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8"/>
                              </w:rPr>
                              <w:t>Hvem er kundene</w:t>
                            </w:r>
                            <w:r w:rsidRPr="00977B57">
                              <w:rPr>
                                <w:color w:val="FF0000"/>
                                <w:sz w:val="48"/>
                              </w:rPr>
                              <w:t>?</w:t>
                            </w:r>
                            <w:r>
                              <w:rPr>
                                <w:color w:val="FF0000"/>
                                <w:sz w:val="48"/>
                              </w:rPr>
                              <w:br/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t>- Beskriv din aller viktigste kunde? (alder, kjønn, lokalise</w:t>
                            </w:r>
                            <w:r w:rsidR="00A705AE">
                              <w:rPr>
                                <w:sz w:val="28"/>
                                <w:szCs w:val="28"/>
                              </w:rPr>
                              <w:t>ring, annet - spesielt hvis bedrifts</w:t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t>kunde)</w:t>
                            </w:r>
                          </w:p>
                          <w:p w14:paraId="4E5B9783" w14:textId="77777777" w:rsidR="00D81E71" w:rsidRP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A6F04D" w14:textId="77777777" w:rsid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E657A0" w14:textId="77777777" w:rsid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BC8777" w14:textId="77777777" w:rsidR="00D81E71" w:rsidRP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EE9424F" w14:textId="02700BC4" w:rsidR="00D81E71" w:rsidRP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t>- Har du flere kundegrupper? (Hvis ja, beskriv disse)</w:t>
                            </w:r>
                          </w:p>
                          <w:p w14:paraId="7D88B8E4" w14:textId="77777777" w:rsidR="00D81E71" w:rsidRDefault="00D81E71" w:rsidP="006C48A0">
                            <w:pPr>
                              <w:rPr>
                                <w:color w:val="808080" w:themeColor="background1" w:themeShade="80"/>
                                <w:sz w:val="32"/>
                                <w:szCs w:val="28"/>
                              </w:rPr>
                            </w:pPr>
                          </w:p>
                          <w:p w14:paraId="0129F9AB" w14:textId="77777777" w:rsidR="00D81E71" w:rsidRPr="006C48A0" w:rsidRDefault="00D81E71" w:rsidP="006C48A0">
                            <w:pPr>
                              <w:rPr>
                                <w:color w:val="808080" w:themeColor="background1" w:themeShade="80"/>
                                <w:sz w:val="48"/>
                              </w:rPr>
                            </w:pPr>
                          </w:p>
                          <w:p w14:paraId="0553D476" w14:textId="77777777" w:rsidR="00D81E71" w:rsidRDefault="00D81E71" w:rsidP="00977B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C0A637E" w14:textId="77777777" w:rsidR="00D81E71" w:rsidRDefault="00D81E71" w:rsidP="00977B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597D48E" w14:textId="77777777" w:rsidR="00D81E71" w:rsidRPr="00AC7509" w:rsidRDefault="00D81E71" w:rsidP="00977B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8" o:spid="_x0000_s1027" type="#_x0000_t202" style="position:absolute;margin-left:369pt;margin-top:63pt;width:40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" fillcolor="#eaf1dd [662]" strokecolor="black [3213]">
                <v:textbox>
                  <w:txbxContent>
                    <w:p w14:paraId="07DAF0B2" w14:textId="6DD0FDEB" w:rsidR="00D81E71" w:rsidRPr="00D81E71" w:rsidRDefault="00D81E71" w:rsidP="006C48A0">
                      <w:pPr>
                        <w:rPr>
                          <w:sz w:val="24"/>
                          <w:szCs w:val="28"/>
                        </w:rPr>
                      </w:pPr>
                      <w:r w:rsidRPr="00B60757">
                        <w:rPr>
                          <w:color w:val="FF0000"/>
                          <w:sz w:val="72"/>
                        </w:rPr>
                        <w:t>2.</w:t>
                      </w:r>
                      <w:r w:rsidRPr="006C48A0">
                        <w:rPr>
                          <w:color w:val="FF0000"/>
                          <w:sz w:val="72"/>
                        </w:rPr>
                        <w:t xml:space="preserve"> </w:t>
                      </w:r>
                      <w:r>
                        <w:rPr>
                          <w:color w:val="FF0000"/>
                          <w:sz w:val="48"/>
                        </w:rPr>
                        <w:t>Hvem er kundene</w:t>
                      </w:r>
                      <w:r w:rsidRPr="00977B57">
                        <w:rPr>
                          <w:color w:val="FF0000"/>
                          <w:sz w:val="48"/>
                        </w:rPr>
                        <w:t>?</w:t>
                      </w:r>
                      <w:r>
                        <w:rPr>
                          <w:color w:val="FF0000"/>
                          <w:sz w:val="48"/>
                        </w:rPr>
                        <w:br/>
                      </w:r>
                      <w:r w:rsidRPr="00D81E71">
                        <w:rPr>
                          <w:sz w:val="28"/>
                          <w:szCs w:val="28"/>
                        </w:rPr>
                        <w:t>- Beskriv din aller viktigste kunde? (alder, kjønn, lokalise</w:t>
                      </w:r>
                      <w:r w:rsidR="00A705AE">
                        <w:rPr>
                          <w:sz w:val="28"/>
                          <w:szCs w:val="28"/>
                        </w:rPr>
                        <w:t>ring, annet - spesielt hvis bedrifts</w:t>
                      </w:r>
                      <w:r w:rsidRPr="00D81E71">
                        <w:rPr>
                          <w:sz w:val="28"/>
                          <w:szCs w:val="28"/>
                        </w:rPr>
                        <w:t>kunde)</w:t>
                      </w:r>
                    </w:p>
                    <w:p w14:paraId="4E5B9783" w14:textId="77777777" w:rsidR="00D81E71" w:rsidRP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A6F04D" w14:textId="77777777" w:rsid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E657A0" w14:textId="77777777" w:rsid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BC8777" w14:textId="77777777" w:rsidR="00D81E71" w:rsidRP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2EE9424F" w14:textId="02700BC4" w:rsidR="00D81E71" w:rsidRP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t>- Har du flere kundegrupper? (Hvis ja, beskriv disse)</w:t>
                      </w:r>
                    </w:p>
                    <w:p w14:paraId="7D88B8E4" w14:textId="77777777" w:rsidR="00D81E71" w:rsidRDefault="00D81E71" w:rsidP="006C48A0">
                      <w:pPr>
                        <w:rPr>
                          <w:color w:val="808080" w:themeColor="background1" w:themeShade="80"/>
                          <w:sz w:val="32"/>
                          <w:szCs w:val="28"/>
                        </w:rPr>
                      </w:pPr>
                    </w:p>
                    <w:p w14:paraId="0129F9AB" w14:textId="77777777" w:rsidR="00D81E71" w:rsidRPr="006C48A0" w:rsidRDefault="00D81E71" w:rsidP="006C48A0">
                      <w:pPr>
                        <w:rPr>
                          <w:color w:val="808080" w:themeColor="background1" w:themeShade="80"/>
                          <w:sz w:val="48"/>
                        </w:rPr>
                      </w:pPr>
                    </w:p>
                    <w:p w14:paraId="0553D476" w14:textId="77777777" w:rsidR="00D81E71" w:rsidRDefault="00D81E71" w:rsidP="00977B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7C0A637E" w14:textId="77777777" w:rsidR="00D81E71" w:rsidRDefault="00D81E71" w:rsidP="00977B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3597D48E" w14:textId="77777777" w:rsidR="00D81E71" w:rsidRPr="00AC7509" w:rsidRDefault="00D81E71" w:rsidP="00977B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8D9DB" wp14:editId="7513FB5D">
                <wp:simplePos x="0" y="0"/>
                <wp:positionH relativeFrom="column">
                  <wp:posOffset>4686300</wp:posOffset>
                </wp:positionH>
                <wp:positionV relativeFrom="paragraph">
                  <wp:posOffset>3886200</wp:posOffset>
                </wp:positionV>
                <wp:extent cx="5143500" cy="3429000"/>
                <wp:effectExtent l="0" t="0" r="38100" b="25400"/>
                <wp:wrapSquare wrapText="bothSides"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429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B1530" w14:textId="2BB6D183" w:rsidR="00D81E71" w:rsidRPr="000557F2" w:rsidRDefault="00D81E71" w:rsidP="000557F2">
                            <w:pPr>
                              <w:ind w:left="142" w:hanging="360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</w:rPr>
                              <w:t xml:space="preserve"> </w:t>
                            </w:r>
                            <w:r w:rsidRPr="00B60757">
                              <w:rPr>
                                <w:color w:val="FF0000"/>
                                <w:sz w:val="72"/>
                              </w:rPr>
                              <w:t>4.</w:t>
                            </w:r>
                            <w:r w:rsidRPr="006C48A0">
                              <w:rPr>
                                <w:color w:val="FF000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8"/>
                              </w:rPr>
                              <w:t>Hva er din innovative løsning</w:t>
                            </w:r>
                            <w:r w:rsidRPr="00977B57">
                              <w:rPr>
                                <w:color w:val="FF0000"/>
                                <w:sz w:val="48"/>
                              </w:rPr>
                              <w:t>?</w:t>
                            </w:r>
                          </w:p>
                          <w:p w14:paraId="320F38D1" w14:textId="77777777" w:rsidR="00D81E71" w:rsidRDefault="00D81E71" w:rsidP="000557F2">
                            <w:pPr>
                              <w:ind w:left="360" w:hanging="360"/>
                              <w:rPr>
                                <w:sz w:val="28"/>
                                <w:szCs w:val="32"/>
                              </w:rPr>
                            </w:pPr>
                            <w:r w:rsidRPr="00D81E71">
                              <w:rPr>
                                <w:szCs w:val="32"/>
                              </w:rPr>
                              <w:t xml:space="preserve"> </w:t>
                            </w:r>
                            <w:r w:rsidRPr="00D81E71">
                              <w:rPr>
                                <w:sz w:val="28"/>
                                <w:szCs w:val="32"/>
                              </w:rPr>
                              <w:t>- Hvordan skiller ideen din seg fra andre løsninger?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br/>
                            </w:r>
                          </w:p>
                          <w:p w14:paraId="3D586FFD" w14:textId="0D0386C4" w:rsidR="00D81E71" w:rsidRPr="00D81E71" w:rsidRDefault="00D81E71" w:rsidP="000557F2">
                            <w:pPr>
                              <w:ind w:left="360" w:hanging="360"/>
                              <w:rPr>
                                <w:sz w:val="6"/>
                                <w:szCs w:val="32"/>
                              </w:rPr>
                            </w:pPr>
                            <w:r w:rsidRPr="00D81E71">
                              <w:rPr>
                                <w:sz w:val="28"/>
                                <w:szCs w:val="32"/>
                              </w:rPr>
                              <w:br/>
                            </w:r>
                          </w:p>
                          <w:p w14:paraId="0741E400" w14:textId="2CAFE0A7" w:rsidR="00D81E71" w:rsidRPr="00D81E71" w:rsidRDefault="00D81E71" w:rsidP="00FB4000">
                            <w:pPr>
                              <w:ind w:left="360" w:hanging="360"/>
                              <w:rPr>
                                <w:sz w:val="6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t>- På hvilken måte dekker din løsning behov bedre enn alternativene?</w:t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3FAF972" w14:textId="6D3C016A" w:rsidR="00D81E71" w:rsidRPr="00D81E71" w:rsidRDefault="00D81E71" w:rsidP="00FB4000">
                            <w:p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br/>
                              <w:t xml:space="preserve">- </w:t>
                            </w:r>
                            <w:r w:rsidRPr="00D81E71">
                              <w:rPr>
                                <w:sz w:val="28"/>
                                <w:szCs w:val="24"/>
                              </w:rPr>
                              <w:t xml:space="preserve">Har du testet ut mulige løsninger på målgruppen? </w:t>
                            </w:r>
                          </w:p>
                          <w:p w14:paraId="24C296D4" w14:textId="1B8E0FA5" w:rsidR="00D81E71" w:rsidRPr="009172FD" w:rsidRDefault="00D81E71" w:rsidP="000557F2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  <w:p w14:paraId="1E7DCAC4" w14:textId="77B8B664" w:rsidR="00D81E71" w:rsidRPr="00AC7509" w:rsidRDefault="00D81E71" w:rsidP="000557F2">
                            <w:pPr>
                              <w:ind w:left="360"/>
                              <w:rPr>
                                <w:color w:val="808080" w:themeColor="background1" w:themeShade="80"/>
                                <w:sz w:val="32"/>
                                <w:szCs w:val="28"/>
                              </w:rPr>
                            </w:pPr>
                          </w:p>
                          <w:p w14:paraId="49767B09" w14:textId="7BD6E59B" w:rsidR="00D81E71" w:rsidRPr="00AC7509" w:rsidRDefault="00D81E71" w:rsidP="00B31620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6972FA" w14:textId="77777777" w:rsidR="00D81E71" w:rsidRDefault="00D81E71" w:rsidP="00B31620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3042218" w14:textId="51FA914C" w:rsidR="00D81E71" w:rsidRDefault="00D81E71" w:rsidP="00B31620">
                            <w:pPr>
                              <w:rPr>
                                <w:color w:val="808080" w:themeColor="background1" w:themeShade="80"/>
                                <w:sz w:val="32"/>
                                <w:szCs w:val="28"/>
                              </w:rPr>
                            </w:pPr>
                            <w:r w:rsidRPr="00AC7509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D59CC73" w14:textId="77777777" w:rsidR="00D81E71" w:rsidRDefault="00D81E71" w:rsidP="00B31620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90524F4" w14:textId="77777777" w:rsidR="00D81E71" w:rsidRPr="00AC7509" w:rsidRDefault="00D81E71" w:rsidP="00B3162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9" o:spid="_x0000_s1028" type="#_x0000_t202" style="position:absolute;margin-left:369pt;margin-top:306pt;width:405pt;height:2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" fillcolor="#c6d9f1 [671]" strokecolor="black [3213]">
                <v:textbox>
                  <w:txbxContent>
                    <w:p w14:paraId="498B1530" w14:textId="2BB6D183" w:rsidR="00D81E71" w:rsidRPr="000557F2" w:rsidRDefault="00D81E71" w:rsidP="000557F2">
                      <w:pPr>
                        <w:ind w:left="142" w:hanging="360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</w:rPr>
                        <w:t xml:space="preserve"> </w:t>
                      </w:r>
                      <w:r w:rsidRPr="00B60757">
                        <w:rPr>
                          <w:color w:val="FF0000"/>
                          <w:sz w:val="72"/>
                        </w:rPr>
                        <w:t>4.</w:t>
                      </w:r>
                      <w:r w:rsidRPr="006C48A0">
                        <w:rPr>
                          <w:color w:val="FF0000"/>
                          <w:sz w:val="72"/>
                        </w:rPr>
                        <w:t xml:space="preserve"> </w:t>
                      </w:r>
                      <w:r>
                        <w:rPr>
                          <w:color w:val="FF0000"/>
                          <w:sz w:val="48"/>
                        </w:rPr>
                        <w:t>Hva er din innovative løsning</w:t>
                      </w:r>
                      <w:r w:rsidRPr="00977B57">
                        <w:rPr>
                          <w:color w:val="FF0000"/>
                          <w:sz w:val="48"/>
                        </w:rPr>
                        <w:t>?</w:t>
                      </w:r>
                    </w:p>
                    <w:p w14:paraId="320F38D1" w14:textId="77777777" w:rsidR="00D81E71" w:rsidRDefault="00D81E71" w:rsidP="000557F2">
                      <w:pPr>
                        <w:ind w:left="360" w:hanging="360"/>
                        <w:rPr>
                          <w:sz w:val="28"/>
                          <w:szCs w:val="32"/>
                        </w:rPr>
                      </w:pPr>
                      <w:r w:rsidRPr="00D81E71">
                        <w:rPr>
                          <w:szCs w:val="32"/>
                        </w:rPr>
                        <w:t xml:space="preserve"> </w:t>
                      </w:r>
                      <w:r w:rsidRPr="00D81E71">
                        <w:rPr>
                          <w:sz w:val="28"/>
                          <w:szCs w:val="32"/>
                        </w:rPr>
                        <w:t>- Hvordan skiller ideen din seg fra andre løsninger?</w:t>
                      </w:r>
                      <w:r>
                        <w:rPr>
                          <w:sz w:val="28"/>
                          <w:szCs w:val="32"/>
                        </w:rPr>
                        <w:br/>
                      </w:r>
                      <w:r>
                        <w:rPr>
                          <w:sz w:val="28"/>
                          <w:szCs w:val="32"/>
                        </w:rPr>
                        <w:br/>
                      </w:r>
                    </w:p>
                    <w:p w14:paraId="3D586FFD" w14:textId="0D0386C4" w:rsidR="00D81E71" w:rsidRPr="00D81E71" w:rsidRDefault="00D81E71" w:rsidP="000557F2">
                      <w:pPr>
                        <w:ind w:left="360" w:hanging="360"/>
                        <w:rPr>
                          <w:sz w:val="6"/>
                          <w:szCs w:val="32"/>
                        </w:rPr>
                      </w:pPr>
                      <w:r w:rsidRPr="00D81E71">
                        <w:rPr>
                          <w:sz w:val="28"/>
                          <w:szCs w:val="32"/>
                        </w:rPr>
                        <w:br/>
                      </w:r>
                    </w:p>
                    <w:p w14:paraId="0741E400" w14:textId="2CAFE0A7" w:rsidR="00D81E71" w:rsidRPr="00D81E71" w:rsidRDefault="00D81E71" w:rsidP="00FB4000">
                      <w:pPr>
                        <w:ind w:left="360" w:hanging="360"/>
                        <w:rPr>
                          <w:sz w:val="6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t>- På hvilken måte dekker din løsning behov bedre enn alternativene?</w:t>
                      </w:r>
                      <w:r w:rsidRPr="00D81E7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33FAF972" w14:textId="6D3C016A" w:rsidR="00D81E71" w:rsidRPr="00D81E71" w:rsidRDefault="00D81E71" w:rsidP="00FB4000">
                      <w:pPr>
                        <w:ind w:left="36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81E71">
                        <w:rPr>
                          <w:sz w:val="28"/>
                          <w:szCs w:val="28"/>
                        </w:rPr>
                        <w:br/>
                        <w:t xml:space="preserve">- </w:t>
                      </w:r>
                      <w:r w:rsidRPr="00D81E71">
                        <w:rPr>
                          <w:sz w:val="28"/>
                          <w:szCs w:val="24"/>
                        </w:rPr>
                        <w:t xml:space="preserve">Har du testet ut mulige løsninger på målgruppen? </w:t>
                      </w:r>
                    </w:p>
                    <w:p w14:paraId="24C296D4" w14:textId="1B8E0FA5" w:rsidR="00D81E71" w:rsidRPr="009172FD" w:rsidRDefault="00D81E71" w:rsidP="000557F2">
                      <w:pPr>
                        <w:rPr>
                          <w:color w:val="FF0000"/>
                          <w:sz w:val="48"/>
                        </w:rPr>
                      </w:pPr>
                    </w:p>
                    <w:p w14:paraId="1E7DCAC4" w14:textId="77B8B664" w:rsidR="00D81E71" w:rsidRPr="00AC7509" w:rsidRDefault="00D81E71" w:rsidP="000557F2">
                      <w:pPr>
                        <w:ind w:left="360"/>
                        <w:rPr>
                          <w:color w:val="808080" w:themeColor="background1" w:themeShade="80"/>
                          <w:sz w:val="32"/>
                          <w:szCs w:val="28"/>
                        </w:rPr>
                      </w:pPr>
                    </w:p>
                    <w:p w14:paraId="49767B09" w14:textId="7BD6E59B" w:rsidR="00D81E71" w:rsidRPr="00AC7509" w:rsidRDefault="00D81E71" w:rsidP="00B31620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546972FA" w14:textId="77777777" w:rsidR="00D81E71" w:rsidRDefault="00D81E71" w:rsidP="00B31620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3042218" w14:textId="51FA914C" w:rsidR="00D81E71" w:rsidRDefault="00D81E71" w:rsidP="00B31620">
                      <w:pPr>
                        <w:rPr>
                          <w:color w:val="808080" w:themeColor="background1" w:themeShade="80"/>
                          <w:sz w:val="32"/>
                          <w:szCs w:val="28"/>
                        </w:rPr>
                      </w:pPr>
                      <w:r w:rsidRPr="00AC7509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</w:p>
                    <w:p w14:paraId="2D59CC73" w14:textId="77777777" w:rsidR="00D81E71" w:rsidRDefault="00D81E71" w:rsidP="00B31620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690524F4" w14:textId="77777777" w:rsidR="00D81E71" w:rsidRPr="00AC7509" w:rsidRDefault="00D81E71" w:rsidP="00B3162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6007"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AD7AE" wp14:editId="4F9401EC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4800600" cy="3429000"/>
                <wp:effectExtent l="0" t="0" r="25400" b="25400"/>
                <wp:wrapSquare wrapText="bothSides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29000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B155" w14:textId="77777777" w:rsidR="00D81E71" w:rsidRDefault="00D81E71" w:rsidP="009172FD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 w:rsidRPr="00B60757">
                              <w:rPr>
                                <w:color w:val="FF0000"/>
                                <w:sz w:val="72"/>
                              </w:rPr>
                              <w:t>3.</w:t>
                            </w:r>
                            <w:r w:rsidRPr="006C48A0">
                              <w:rPr>
                                <w:color w:val="FF000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8"/>
                              </w:rPr>
                              <w:t>Hvilke behov skal du dekke</w:t>
                            </w:r>
                            <w:r w:rsidRPr="00977B57">
                              <w:rPr>
                                <w:color w:val="FF0000"/>
                                <w:sz w:val="48"/>
                              </w:rPr>
                              <w:t>?</w:t>
                            </w:r>
                          </w:p>
                          <w:p w14:paraId="56FB1208" w14:textId="24C1822E" w:rsidR="00D81E71" w:rsidRPr="00D81E71" w:rsidRDefault="00D81E71" w:rsidP="009172FD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D81E71">
                              <w:rPr>
                                <w:sz w:val="28"/>
                                <w:szCs w:val="40"/>
                              </w:rPr>
                              <w:t>- Hva slags kjernebehov dekker ditt produkt ?</w:t>
                            </w:r>
                          </w:p>
                          <w:p w14:paraId="1827A27A" w14:textId="0891038F" w:rsidR="00D81E71" w:rsidRDefault="00D81E71" w:rsidP="009172FD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D81E71">
                              <w:rPr>
                                <w:sz w:val="28"/>
                                <w:szCs w:val="40"/>
                              </w:rPr>
                              <w:t xml:space="preserve"> (Hvilke problem løser du?)</w:t>
                            </w:r>
                            <w:r>
                              <w:rPr>
                                <w:sz w:val="28"/>
                                <w:szCs w:val="40"/>
                              </w:rPr>
                              <w:br/>
                            </w:r>
                          </w:p>
                          <w:p w14:paraId="0C422D5F" w14:textId="77777777" w:rsidR="00D81E71" w:rsidRPr="00D81E71" w:rsidRDefault="00D81E71" w:rsidP="009172FD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68A2DAFA" w14:textId="3E423042" w:rsidR="00D81E71" w:rsidRDefault="00D81E71" w:rsidP="00071105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D81E71">
                              <w:rPr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- </w:t>
                            </w:r>
                            <w:r w:rsidRPr="00D81E71">
                              <w:rPr>
                                <w:bCs/>
                                <w:sz w:val="28"/>
                                <w:szCs w:val="40"/>
                              </w:rPr>
                              <w:t>Hvorfor</w:t>
                            </w:r>
                            <w:r w:rsidRPr="00D81E71">
                              <w:rPr>
                                <w:sz w:val="28"/>
                                <w:szCs w:val="40"/>
                              </w:rPr>
                              <w:t xml:space="preserve"> er det viktig for din kjernekunde å få dekt(løst)  akkurat dette behovet (problemet)?</w:t>
                            </w:r>
                            <w:r>
                              <w:rPr>
                                <w:sz w:val="28"/>
                                <w:szCs w:val="40"/>
                              </w:rPr>
                              <w:br/>
                            </w:r>
                          </w:p>
                          <w:p w14:paraId="61D33D5F" w14:textId="77777777" w:rsidR="00D81E71" w:rsidRDefault="00D81E71" w:rsidP="00071105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52CE402F" w14:textId="77777777" w:rsidR="00A705AE" w:rsidRPr="00A705AE" w:rsidRDefault="00A705AE" w:rsidP="00071105">
                            <w:pPr>
                              <w:rPr>
                                <w:sz w:val="10"/>
                                <w:szCs w:val="40"/>
                              </w:rPr>
                            </w:pPr>
                          </w:p>
                          <w:p w14:paraId="19ACD460" w14:textId="3350D4D7" w:rsidR="00D81E71" w:rsidRPr="00D81E71" w:rsidRDefault="00D81E71" w:rsidP="00071105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D81E71">
                              <w:rPr>
                                <w:sz w:val="28"/>
                                <w:szCs w:val="40"/>
                              </w:rPr>
                              <w:t xml:space="preserve">- Har du snakket med mennesker i din målgruppe om deres behov? </w:t>
                            </w:r>
                          </w:p>
                          <w:p w14:paraId="0B2CA78B" w14:textId="77777777" w:rsidR="00D81E71" w:rsidRDefault="00D81E71" w:rsidP="00977B57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F1F4C85" w14:textId="77777777" w:rsidR="00D81E71" w:rsidRPr="00AC7509" w:rsidRDefault="00D81E71" w:rsidP="00977B57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EC76606" w14:textId="77777777" w:rsidR="00D81E71" w:rsidRPr="00AC7509" w:rsidRDefault="00D81E71" w:rsidP="00977B57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2A200F8" w14:textId="77777777" w:rsidR="00D81E71" w:rsidRDefault="00D81E71" w:rsidP="00977B5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80D2BDD" w14:textId="244F01D6" w:rsidR="00D81E71" w:rsidRPr="00AC7509" w:rsidRDefault="00D81E71" w:rsidP="00977B5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7" o:spid="_x0000_s1029" type="#_x0000_t202" style="position:absolute;margin-left:0;margin-top:306pt;width:378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" fillcolor="#ebf1de" strokecolor="black [3213]">
                <v:textbox>
                  <w:txbxContent>
                    <w:p w14:paraId="5727B155" w14:textId="77777777" w:rsidR="00D81E71" w:rsidRDefault="00D81E71" w:rsidP="009172FD">
                      <w:pPr>
                        <w:rPr>
                          <w:color w:val="FF0000"/>
                          <w:sz w:val="48"/>
                        </w:rPr>
                      </w:pPr>
                      <w:r w:rsidRPr="00B60757">
                        <w:rPr>
                          <w:color w:val="FF0000"/>
                          <w:sz w:val="72"/>
                        </w:rPr>
                        <w:t>3.</w:t>
                      </w:r>
                      <w:r w:rsidRPr="006C48A0">
                        <w:rPr>
                          <w:color w:val="FF0000"/>
                          <w:sz w:val="72"/>
                        </w:rPr>
                        <w:t xml:space="preserve"> </w:t>
                      </w:r>
                      <w:r>
                        <w:rPr>
                          <w:color w:val="FF0000"/>
                          <w:sz w:val="48"/>
                        </w:rPr>
                        <w:t>Hvilke behov skal du dekke</w:t>
                      </w:r>
                      <w:r w:rsidRPr="00977B57">
                        <w:rPr>
                          <w:color w:val="FF0000"/>
                          <w:sz w:val="48"/>
                        </w:rPr>
                        <w:t>?</w:t>
                      </w:r>
                    </w:p>
                    <w:p w14:paraId="56FB1208" w14:textId="24C1822E" w:rsidR="00D81E71" w:rsidRPr="00D81E71" w:rsidRDefault="00D81E71" w:rsidP="009172FD">
                      <w:pPr>
                        <w:rPr>
                          <w:sz w:val="28"/>
                          <w:szCs w:val="40"/>
                        </w:rPr>
                      </w:pPr>
                      <w:r w:rsidRPr="00D81E71">
                        <w:rPr>
                          <w:sz w:val="28"/>
                          <w:szCs w:val="40"/>
                        </w:rPr>
                        <w:t>- Hva slags kjernebehov dekker ditt produkt ?</w:t>
                      </w:r>
                    </w:p>
                    <w:p w14:paraId="1827A27A" w14:textId="0891038F" w:rsidR="00D81E71" w:rsidRDefault="00D81E71" w:rsidP="009172FD">
                      <w:pPr>
                        <w:rPr>
                          <w:sz w:val="28"/>
                          <w:szCs w:val="40"/>
                        </w:rPr>
                      </w:pPr>
                      <w:r w:rsidRPr="00D81E71">
                        <w:rPr>
                          <w:sz w:val="28"/>
                          <w:szCs w:val="40"/>
                        </w:rPr>
                        <w:t xml:space="preserve"> (Hvilke problem løser du?)</w:t>
                      </w:r>
                      <w:r>
                        <w:rPr>
                          <w:sz w:val="28"/>
                          <w:szCs w:val="40"/>
                        </w:rPr>
                        <w:br/>
                      </w:r>
                    </w:p>
                    <w:p w14:paraId="0C422D5F" w14:textId="77777777" w:rsidR="00D81E71" w:rsidRPr="00D81E71" w:rsidRDefault="00D81E71" w:rsidP="009172FD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68A2DAFA" w14:textId="3E423042" w:rsidR="00D81E71" w:rsidRDefault="00D81E71" w:rsidP="00071105">
                      <w:pPr>
                        <w:rPr>
                          <w:sz w:val="28"/>
                          <w:szCs w:val="40"/>
                        </w:rPr>
                      </w:pPr>
                      <w:r w:rsidRPr="00D81E71">
                        <w:rPr>
                          <w:b/>
                          <w:bCs/>
                          <w:sz w:val="28"/>
                          <w:szCs w:val="40"/>
                        </w:rPr>
                        <w:t xml:space="preserve">- </w:t>
                      </w:r>
                      <w:r w:rsidRPr="00D81E71">
                        <w:rPr>
                          <w:bCs/>
                          <w:sz w:val="28"/>
                          <w:szCs w:val="40"/>
                        </w:rPr>
                        <w:t>Hvorfor</w:t>
                      </w:r>
                      <w:r w:rsidRPr="00D81E71">
                        <w:rPr>
                          <w:sz w:val="28"/>
                          <w:szCs w:val="40"/>
                        </w:rPr>
                        <w:t xml:space="preserve"> er det viktig for din kjernekunde å få dekt(løst)  akkurat dette behovet (problemet)?</w:t>
                      </w:r>
                      <w:r>
                        <w:rPr>
                          <w:sz w:val="28"/>
                          <w:szCs w:val="40"/>
                        </w:rPr>
                        <w:br/>
                      </w:r>
                    </w:p>
                    <w:p w14:paraId="61D33D5F" w14:textId="77777777" w:rsidR="00D81E71" w:rsidRDefault="00D81E71" w:rsidP="00071105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52CE402F" w14:textId="77777777" w:rsidR="00A705AE" w:rsidRPr="00A705AE" w:rsidRDefault="00A705AE" w:rsidP="00071105">
                      <w:pPr>
                        <w:rPr>
                          <w:sz w:val="10"/>
                          <w:szCs w:val="40"/>
                        </w:rPr>
                      </w:pPr>
                    </w:p>
                    <w:p w14:paraId="19ACD460" w14:textId="3350D4D7" w:rsidR="00D81E71" w:rsidRPr="00D81E71" w:rsidRDefault="00D81E71" w:rsidP="00071105">
                      <w:pPr>
                        <w:rPr>
                          <w:sz w:val="28"/>
                          <w:szCs w:val="40"/>
                        </w:rPr>
                      </w:pPr>
                      <w:r w:rsidRPr="00D81E71">
                        <w:rPr>
                          <w:sz w:val="28"/>
                          <w:szCs w:val="40"/>
                        </w:rPr>
                        <w:t xml:space="preserve">- Har du snakket med mennesker i din målgruppe om deres behov? </w:t>
                      </w:r>
                    </w:p>
                    <w:p w14:paraId="0B2CA78B" w14:textId="77777777" w:rsidR="00D81E71" w:rsidRDefault="00D81E71" w:rsidP="00977B57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F1F4C85" w14:textId="77777777" w:rsidR="00D81E71" w:rsidRPr="00AC7509" w:rsidRDefault="00D81E71" w:rsidP="00977B57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EC76606" w14:textId="77777777" w:rsidR="00D81E71" w:rsidRPr="00AC7509" w:rsidRDefault="00D81E71" w:rsidP="00977B57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2A200F8" w14:textId="77777777" w:rsidR="00D81E71" w:rsidRDefault="00D81E71" w:rsidP="00977B5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680D2BDD" w14:textId="244F01D6" w:rsidR="00D81E71" w:rsidRPr="00AC7509" w:rsidRDefault="00D81E71" w:rsidP="00977B5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958"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FAFB5" wp14:editId="615AA5B8">
                <wp:simplePos x="0" y="0"/>
                <wp:positionH relativeFrom="column">
                  <wp:posOffset>1943100</wp:posOffset>
                </wp:positionH>
                <wp:positionV relativeFrom="paragraph">
                  <wp:posOffset>7315200</wp:posOffset>
                </wp:positionV>
                <wp:extent cx="6515100" cy="342900"/>
                <wp:effectExtent l="0" t="0" r="38100" b="3810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E3A7" w14:textId="2BA4BA6E" w:rsidR="00D81E71" w:rsidRPr="00B60757" w:rsidRDefault="00D81E71">
                            <w:pPr>
                              <w:rPr>
                                <w:b/>
                                <w:color w:val="008000"/>
                                <w:sz w:val="32"/>
                              </w:rPr>
                            </w:pPr>
                            <w:r w:rsidRPr="00B60757">
                              <w:rPr>
                                <w:b/>
                                <w:color w:val="008000"/>
                                <w:sz w:val="32"/>
                              </w:rPr>
                              <w:t>Snakk med kunder! Still spørsmål: HVORDAN og HVORFOR?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5" o:spid="_x0000_s1030" type="#_x0000_t202" style="position:absolute;margin-left:153pt;margin-top:8in;width:513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" fillcolor="#f2f2f2 [3052]" strokecolor="#4f81bd">
                <v:textbox>
                  <w:txbxContent>
                    <w:p w14:paraId="18CBE3A7" w14:textId="2BA4BA6E" w:rsidR="00D81E71" w:rsidRPr="00B60757" w:rsidRDefault="00D81E71">
                      <w:pPr>
                        <w:rPr>
                          <w:b/>
                          <w:color w:val="008000"/>
                          <w:sz w:val="32"/>
                        </w:rPr>
                      </w:pPr>
                      <w:r w:rsidRPr="00B60757">
                        <w:rPr>
                          <w:b/>
                          <w:color w:val="008000"/>
                          <w:sz w:val="32"/>
                        </w:rPr>
                        <w:t>Snakk med kunder! Still spørsmål: HVORDAN og HVORFOR?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AD0" w:rsidRPr="000557F2">
        <w:rPr>
          <w:rFonts w:ascii="Calibri" w:hAnsi="Calibri"/>
          <w:b/>
          <w:sz w:val="48"/>
        </w:rPr>
        <w:t>Startup123 Forretningsmodellverktøy</w:t>
      </w:r>
      <w:r w:rsidR="000557F2">
        <w:rPr>
          <w:rFonts w:ascii="Calibri" w:hAnsi="Calibri"/>
          <w:b/>
          <w:sz w:val="48"/>
        </w:rPr>
        <w:t xml:space="preserve"> </w:t>
      </w:r>
      <w:r w:rsidR="000557F2">
        <w:rPr>
          <w:rFonts w:ascii="Calibri" w:hAnsi="Calibri"/>
          <w:b/>
          <w:sz w:val="28"/>
          <w:szCs w:val="28"/>
        </w:rPr>
        <w:t>-  et verktøy for produktutvikling.  Ett ark pr. produkt</w:t>
      </w:r>
    </w:p>
    <w:sectPr w:rsidR="000557F2" w:rsidSect="00A00AD0">
      <w:headerReference w:type="default" r:id="rId8"/>
      <w:footerReference w:type="default" r:id="rId9"/>
      <w:headerReference w:type="first" r:id="rId10"/>
      <w:pgSz w:w="15840" w:h="12240" w:orient="landscape"/>
      <w:pgMar w:top="-47" w:right="720" w:bottom="426" w:left="284" w:header="2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43EA2" w14:textId="77777777" w:rsidR="00D81E71" w:rsidRDefault="00D81E71">
      <w:pPr>
        <w:spacing w:line="240" w:lineRule="auto"/>
      </w:pPr>
      <w:r>
        <w:separator/>
      </w:r>
    </w:p>
  </w:endnote>
  <w:endnote w:type="continuationSeparator" w:id="0">
    <w:p w14:paraId="4C2D266F" w14:textId="77777777" w:rsidR="00D81E71" w:rsidRDefault="00D81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359CC" w14:textId="77777777" w:rsidR="00D81E71" w:rsidRDefault="00D81E71">
    <w:pPr>
      <w:pStyle w:val="Bunntekst"/>
    </w:pPr>
    <w:r>
      <w:fldChar w:fldCharType="begin"/>
    </w:r>
    <w:r>
      <w:instrText>Side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4FD65" w14:textId="77777777" w:rsidR="00D81E71" w:rsidRDefault="00D81E71">
      <w:pPr>
        <w:spacing w:line="240" w:lineRule="auto"/>
      </w:pPr>
      <w:r>
        <w:separator/>
      </w:r>
    </w:p>
  </w:footnote>
  <w:footnote w:type="continuationSeparator" w:id="0">
    <w:p w14:paraId="711EDF6B" w14:textId="77777777" w:rsidR="00D81E71" w:rsidRDefault="00D81E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D81E71" w:rsidRPr="0043636C" w14:paraId="7E148938" w14:textId="77777777">
      <w:tc>
        <w:tcPr>
          <w:tcW w:w="8298" w:type="dxa"/>
          <w:vAlign w:val="center"/>
        </w:tcPr>
        <w:p w14:paraId="536A2229" w14:textId="77777777" w:rsidR="00D81E71" w:rsidRPr="0043636C" w:rsidRDefault="00D81E71">
          <w:pPr>
            <w:pStyle w:val="Tittel"/>
          </w:pPr>
        </w:p>
      </w:tc>
      <w:tc>
        <w:tcPr>
          <w:tcW w:w="2718" w:type="dxa"/>
          <w:vAlign w:val="center"/>
        </w:tcPr>
        <w:p w14:paraId="29AD72A9" w14:textId="77777777" w:rsidR="00D81E71" w:rsidRPr="0043636C" w:rsidRDefault="00D81E71">
          <w:pPr>
            <w:pStyle w:val="Boxes"/>
          </w:pPr>
          <w:r>
            <w:rPr>
              <w:noProof/>
              <w:lang w:val="en-US"/>
            </w:rPr>
            <w:drawing>
              <wp:inline distT="0" distB="0" distL="0" distR="0" wp14:anchorId="4034DE50" wp14:editId="47417E1A">
                <wp:extent cx="139170" cy="137891"/>
                <wp:effectExtent l="25400" t="25400" r="13335" b="14605"/>
                <wp:docPr id="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43636C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368F7986" wp14:editId="3935C77F">
                <wp:extent cx="139170" cy="137891"/>
                <wp:effectExtent l="25400" t="25400" r="13335" b="14605"/>
                <wp:docPr id="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43636C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5F33275B" wp14:editId="4879AE31">
                <wp:extent cx="139170" cy="137891"/>
                <wp:effectExtent l="25400" t="25400" r="13335" b="14605"/>
                <wp:docPr id="1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43636C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7F1C695C" wp14:editId="0002ED48">
                <wp:extent cx="139170" cy="137891"/>
                <wp:effectExtent l="25400" t="25400" r="13335" b="14605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43636C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0B558434" wp14:editId="6ABD7656">
                <wp:extent cx="139170" cy="137891"/>
                <wp:effectExtent l="25400" t="25400" r="13335" b="14605"/>
                <wp:docPr id="1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E122A6" w14:textId="77777777" w:rsidR="00D81E71" w:rsidRDefault="00D81E71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6269"/>
    </w:tblGrid>
    <w:tr w:rsidR="00D81E71" w:rsidRPr="0043636C" w14:paraId="32729D14" w14:textId="77777777" w:rsidTr="00977B57">
      <w:trPr>
        <w:trHeight w:val="143"/>
      </w:trPr>
      <w:tc>
        <w:tcPr>
          <w:tcW w:w="8298" w:type="dxa"/>
          <w:vAlign w:val="center"/>
        </w:tcPr>
        <w:p w14:paraId="4B26C216" w14:textId="77777777" w:rsidR="00D81E71" w:rsidRPr="0043636C" w:rsidRDefault="00D81E71">
          <w:pPr>
            <w:pStyle w:val="Tittel"/>
          </w:pPr>
          <w:r>
            <w:t xml:space="preserve"> </w:t>
          </w:r>
        </w:p>
      </w:tc>
      <w:tc>
        <w:tcPr>
          <w:tcW w:w="6269" w:type="dxa"/>
          <w:vAlign w:val="center"/>
        </w:tcPr>
        <w:p w14:paraId="28F0A18E" w14:textId="4D5C01C4" w:rsidR="00D81E71" w:rsidRPr="0043636C" w:rsidRDefault="00D81E71">
          <w:pPr>
            <w:pStyle w:val="Boxes"/>
          </w:pPr>
          <w:r>
            <w:t xml:space="preserve">         </w:t>
          </w:r>
          <w:r w:rsidRPr="0043636C">
            <w:t xml:space="preserve">    </w:t>
          </w:r>
        </w:p>
      </w:tc>
    </w:tr>
  </w:tbl>
  <w:p w14:paraId="7200CF98" w14:textId="77777777" w:rsidR="00D81E71" w:rsidRDefault="00D81E71" w:rsidP="00977B57">
    <w:pPr>
      <w:pStyle w:val="ContactDetails"/>
      <w:tabs>
        <w:tab w:val="left" w:pos="8733"/>
        <w:tab w:val="left" w:pos="9733"/>
      </w:tabs>
      <w:rPr>
        <w:color w:val="000000" w:themeColor="text1"/>
        <w:sz w:val="20"/>
      </w:rPr>
    </w:pPr>
    <w:r>
      <w:rPr>
        <w:color w:val="000000" w:themeColor="text1"/>
        <w:sz w:val="20"/>
      </w:rPr>
      <w:tab/>
    </w:r>
  </w:p>
  <w:p w14:paraId="2428F76D" w14:textId="77777777" w:rsidR="00D81E71" w:rsidRDefault="00D81E71" w:rsidP="00977B57">
    <w:pPr>
      <w:pStyle w:val="ContactDetails"/>
      <w:tabs>
        <w:tab w:val="left" w:pos="8733"/>
        <w:tab w:val="left" w:pos="9733"/>
      </w:tabs>
      <w:rPr>
        <w:color w:val="000000" w:themeColor="text1"/>
        <w:sz w:val="20"/>
      </w:rPr>
    </w:pPr>
    <w:r>
      <w:rPr>
        <w:noProof/>
        <w:color w:val="000000" w:themeColor="text1"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84443" wp14:editId="0B2FABB3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5143500" cy="3657600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65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B2F76" w14:textId="77777777" w:rsidR="00D81E71" w:rsidRDefault="00D81E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boks 2" o:spid="_x0000_s1031" type="#_x0000_t202" style="position:absolute;margin-left:0;margin-top:3.85pt;width:405pt;height:4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" filled="f" stroked="f">
              <v:textbox>
                <w:txbxContent>
                  <w:p w14:paraId="579B2F76" w14:textId="77777777" w:rsidR="00B60757" w:rsidRDefault="00B60757"/>
                </w:txbxContent>
              </v:textbox>
            </v:shape>
          </w:pict>
        </mc:Fallback>
      </mc:AlternateContent>
    </w:r>
    <w:r>
      <w:rPr>
        <w:color w:val="000000" w:themeColor="text1"/>
        <w:sz w:val="20"/>
      </w:rPr>
      <w:tab/>
      <w:t xml:space="preserve">        </w:t>
    </w:r>
  </w:p>
  <w:p w14:paraId="52A8D827" w14:textId="77777777" w:rsidR="00D81E71" w:rsidRPr="008A3337" w:rsidRDefault="00D81E71" w:rsidP="00977B57">
    <w:pPr>
      <w:pStyle w:val="ContactDetails"/>
      <w:tabs>
        <w:tab w:val="left" w:pos="8733"/>
      </w:tabs>
      <w:rPr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Punktmerke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343FC2"/>
    <w:multiLevelType w:val="hybridMultilevel"/>
    <w:tmpl w:val="5DC004D2"/>
    <w:lvl w:ilvl="0" w:tplc="2F24E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E6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62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A0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CD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A9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6F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09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62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B53B06"/>
    <w:multiLevelType w:val="hybridMultilevel"/>
    <w:tmpl w:val="508EC74C"/>
    <w:lvl w:ilvl="0" w:tplc="604CE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0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22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89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6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43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CC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E4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7F5661C"/>
    <w:multiLevelType w:val="hybridMultilevel"/>
    <w:tmpl w:val="35E871F8"/>
    <w:lvl w:ilvl="0" w:tplc="B1F4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C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89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0B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AE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06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AF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A9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8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5205E3"/>
    <w:multiLevelType w:val="hybridMultilevel"/>
    <w:tmpl w:val="EB968392"/>
    <w:lvl w:ilvl="0" w:tplc="D908C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8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06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1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C9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EA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2B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41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ocumentType w:val="letter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77B57"/>
    <w:rsid w:val="000557F2"/>
    <w:rsid w:val="00071105"/>
    <w:rsid w:val="000B365C"/>
    <w:rsid w:val="000C6635"/>
    <w:rsid w:val="000D0265"/>
    <w:rsid w:val="000F5958"/>
    <w:rsid w:val="00175B32"/>
    <w:rsid w:val="00210FE3"/>
    <w:rsid w:val="00380FA9"/>
    <w:rsid w:val="003C04F1"/>
    <w:rsid w:val="0043636C"/>
    <w:rsid w:val="005250AC"/>
    <w:rsid w:val="00634336"/>
    <w:rsid w:val="00636007"/>
    <w:rsid w:val="00652C1D"/>
    <w:rsid w:val="00682F09"/>
    <w:rsid w:val="006C48A0"/>
    <w:rsid w:val="006F370D"/>
    <w:rsid w:val="0084414C"/>
    <w:rsid w:val="008A3337"/>
    <w:rsid w:val="008F69AC"/>
    <w:rsid w:val="009172FD"/>
    <w:rsid w:val="00977B57"/>
    <w:rsid w:val="009C1593"/>
    <w:rsid w:val="009D5087"/>
    <w:rsid w:val="00A00AD0"/>
    <w:rsid w:val="00A705AE"/>
    <w:rsid w:val="00AC7509"/>
    <w:rsid w:val="00B31620"/>
    <w:rsid w:val="00B60757"/>
    <w:rsid w:val="00B81FBA"/>
    <w:rsid w:val="00C643A0"/>
    <w:rsid w:val="00C83D9E"/>
    <w:rsid w:val="00D81E71"/>
    <w:rsid w:val="00E6515A"/>
    <w:rsid w:val="00F0681A"/>
    <w:rsid w:val="00F93C1E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13A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="ＭＳ Ｐ明朝" w:hAnsi="Baskerville Old Face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after="200"/>
    </w:pPr>
  </w:style>
  <w:style w:type="character" w:customStyle="1" w:styleId="TopptekstTegn">
    <w:name w:val="Topptekst Tegn"/>
    <w:basedOn w:val="Standardskriftforavsnitt"/>
    <w:link w:val="Topptekst"/>
  </w:style>
  <w:style w:type="paragraph" w:styleId="Bunntekst">
    <w:name w:val="footer"/>
    <w:basedOn w:val="Normal"/>
    <w:link w:val="Bunntekst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BunntekstTegn">
    <w:name w:val="Bunntekst Tegn"/>
    <w:link w:val="Bunntekst"/>
    <w:rPr>
      <w:color w:val="377933"/>
    </w:rPr>
  </w:style>
  <w:style w:type="paragraph" w:styleId="Tittel">
    <w:name w:val="Title"/>
    <w:basedOn w:val="Normal"/>
    <w:next w:val="Normal"/>
    <w:link w:val="Tittel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telTegn">
    <w:name w:val="Tittel Tegn"/>
    <w:link w:val="Tittel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foravsnit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Tegn"/>
    <w:pPr>
      <w:spacing w:before="600"/>
    </w:pPr>
    <w:rPr>
      <w:color w:val="404040"/>
    </w:rPr>
  </w:style>
  <w:style w:type="character" w:customStyle="1" w:styleId="SignaturTegn">
    <w:name w:val="Signatur Tegn"/>
    <w:link w:val="Signatur"/>
    <w:rPr>
      <w:color w:val="404040"/>
    </w:rPr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before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Hilsen">
    <w:name w:val="Closing"/>
    <w:basedOn w:val="Normal"/>
    <w:link w:val="HilsenTegn"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</w:style>
  <w:style w:type="paragraph" w:styleId="Merknadstekst">
    <w:name w:val="annotation text"/>
    <w:basedOn w:val="Normal"/>
    <w:link w:val="Merknads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foravsnitt"/>
    <w:link w:val="Dato"/>
    <w:semiHidden/>
  </w:style>
  <w:style w:type="paragraph" w:styleId="Dokumentkart">
    <w:name w:val="Document Map"/>
    <w:basedOn w:val="Normal"/>
    <w:link w:val="Dokumentkar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erktsitatTegn">
    <w:name w:val="Sterkt sitat Tegn"/>
    <w:link w:val="Sterkts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ldingshodeTegn">
    <w:name w:val="Meldingshode Tegn"/>
    <w:link w:val="Meldingshode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mellomrom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/>
    </w:rPr>
  </w:style>
  <w:style w:type="character" w:customStyle="1" w:styleId="SitatTegn">
    <w:name w:val="Sitat Tegn"/>
    <w:link w:val="Sitat"/>
    <w:rPr>
      <w:i/>
      <w:iCs/>
      <w:color w:val="000000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telTegn">
    <w:name w:val="Undertittel Tegn"/>
    <w:link w:val="Undertit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="ＭＳ Ｐ明朝" w:hAnsi="Baskerville Old Face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after="200"/>
    </w:pPr>
  </w:style>
  <w:style w:type="character" w:customStyle="1" w:styleId="TopptekstTegn">
    <w:name w:val="Topptekst Tegn"/>
    <w:basedOn w:val="Standardskriftforavsnitt"/>
    <w:link w:val="Topptekst"/>
  </w:style>
  <w:style w:type="paragraph" w:styleId="Bunntekst">
    <w:name w:val="footer"/>
    <w:basedOn w:val="Normal"/>
    <w:link w:val="Bunntekst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BunntekstTegn">
    <w:name w:val="Bunntekst Tegn"/>
    <w:link w:val="Bunntekst"/>
    <w:rPr>
      <w:color w:val="377933"/>
    </w:rPr>
  </w:style>
  <w:style w:type="paragraph" w:styleId="Tittel">
    <w:name w:val="Title"/>
    <w:basedOn w:val="Normal"/>
    <w:next w:val="Normal"/>
    <w:link w:val="Tittel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telTegn">
    <w:name w:val="Tittel Tegn"/>
    <w:link w:val="Tittel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foravsnit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Tegn"/>
    <w:pPr>
      <w:spacing w:before="600"/>
    </w:pPr>
    <w:rPr>
      <w:color w:val="404040"/>
    </w:rPr>
  </w:style>
  <w:style w:type="character" w:customStyle="1" w:styleId="SignaturTegn">
    <w:name w:val="Signatur Tegn"/>
    <w:link w:val="Signatur"/>
    <w:rPr>
      <w:color w:val="404040"/>
    </w:rPr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before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Hilsen">
    <w:name w:val="Closing"/>
    <w:basedOn w:val="Normal"/>
    <w:link w:val="HilsenTegn"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</w:style>
  <w:style w:type="paragraph" w:styleId="Merknadstekst">
    <w:name w:val="annotation text"/>
    <w:basedOn w:val="Normal"/>
    <w:link w:val="Merknads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foravsnitt"/>
    <w:link w:val="Dato"/>
    <w:semiHidden/>
  </w:style>
  <w:style w:type="paragraph" w:styleId="Dokumentkart">
    <w:name w:val="Document Map"/>
    <w:basedOn w:val="Normal"/>
    <w:link w:val="Dokumentkar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erktsitatTegn">
    <w:name w:val="Sterkt sitat Tegn"/>
    <w:link w:val="Sterkts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ldingshodeTegn">
    <w:name w:val="Meldingshode Tegn"/>
    <w:link w:val="Meldingshode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mellomrom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/>
    </w:rPr>
  </w:style>
  <w:style w:type="character" w:customStyle="1" w:styleId="SitatTegn">
    <w:name w:val="Sitat Tegn"/>
    <w:link w:val="Sitat"/>
    <w:rPr>
      <w:i/>
      <w:iCs/>
      <w:color w:val="000000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telTegn">
    <w:name w:val="Undertittel Tegn"/>
    <w:link w:val="Undertit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ulbo:Library:Application%20Support:Microsoft:Office:Brukermaler:Mine%20maler:Formaliaark%20Inclusi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Formaliaark Inclusion.dotx</Template>
  <TotalTime>86</TotalTime>
  <Pages>1</Pages>
  <Words>15</Words>
  <Characters>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Bø</dc:creator>
  <cp:keywords/>
  <dc:description/>
  <cp:lastModifiedBy>Paul Bø</cp:lastModifiedBy>
  <cp:revision>7</cp:revision>
  <cp:lastPrinted>2019-10-21T08:04:00Z</cp:lastPrinted>
  <dcterms:created xsi:type="dcterms:W3CDTF">2019-05-14T13:53:00Z</dcterms:created>
  <dcterms:modified xsi:type="dcterms:W3CDTF">2019-10-22T07:43:00Z</dcterms:modified>
  <cp:category/>
</cp:coreProperties>
</file>